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长春大学旅游学院创客中心入驻申请表</w:t>
      </w:r>
    </w:p>
    <w:tbl>
      <w:tblPr>
        <w:tblStyle w:val="6"/>
        <w:tblW w:w="98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40"/>
        <w:gridCol w:w="830"/>
        <w:gridCol w:w="70"/>
        <w:gridCol w:w="1493"/>
        <w:gridCol w:w="1753"/>
        <w:gridCol w:w="877"/>
        <w:gridCol w:w="547"/>
        <w:gridCol w:w="330"/>
        <w:gridCol w:w="520"/>
        <w:gridCol w:w="300"/>
        <w:gridCol w:w="940"/>
        <w:gridCol w:w="1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团队信息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团队名称</w:t>
            </w:r>
          </w:p>
        </w:tc>
        <w:tc>
          <w:tcPr>
            <w:tcW w:w="801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01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主要成员</w:t>
            </w:r>
          </w:p>
        </w:tc>
        <w:tc>
          <w:tcPr>
            <w:tcW w:w="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email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签名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email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签名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服务需求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入驻日期</w:t>
            </w:r>
          </w:p>
        </w:tc>
        <w:tc>
          <w:tcPr>
            <w:tcW w:w="55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2018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10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18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日至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2019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31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日止。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入驻人数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工位数量</w:t>
            </w:r>
          </w:p>
        </w:tc>
        <w:tc>
          <w:tcPr>
            <w:tcW w:w="3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（个）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门禁卡数量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（张）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93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培训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咨询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大讲堂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多功能厅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录播设备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会议室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展厅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展台 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法律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财务审计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知识产权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工商注册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税务登记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高新技术企业认定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入驻期间从事的创新创业内容（简介）：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851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预期成果（具体化、可量化的成果）：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成果汇总</w:t>
            </w: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创业成果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注册企业（公司）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认定为高新技术企业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创新成果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专利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件，其中发明专利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件；技术标准或生产规范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项；新工艺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项；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软件著作权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件；论文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篇；专著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部；公开发表创意作品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幅；其他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大学生竞赛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国赛：特等奖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一等奖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二等奖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三等奖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项；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省赛：特等奖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一等奖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二等奖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项， 三等奖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851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学院推荐意见：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学院章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年  月  日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注：此表需加盖导师所在院（系）公章。</w:t>
      </w:r>
    </w:p>
    <w:p>
      <w:pPr>
        <w:ind w:firstLine="420" w:firstLineChars="200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预期成果一栏要求具有可考核性，是审批团队入驻的主要因素之一，也是团队毕业考核的重要依据。</w:t>
      </w:r>
    </w:p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表4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A46FF"/>
    <w:rsid w:val="01FC7221"/>
    <w:rsid w:val="021E7160"/>
    <w:rsid w:val="0E667BCF"/>
    <w:rsid w:val="23CA46FF"/>
    <w:rsid w:val="3C4B2D3D"/>
    <w:rsid w:val="5B1575F4"/>
    <w:rsid w:val="5B1C1701"/>
    <w:rsid w:val="5E4C2FEC"/>
    <w:rsid w:val="5FB81AA3"/>
    <w:rsid w:val="6CAE4182"/>
    <w:rsid w:val="6D535020"/>
    <w:rsid w:val="720B2997"/>
    <w:rsid w:val="74760D38"/>
    <w:rsid w:val="7F8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titl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2018-08-03T12:26:00Z</dcterms:created>
  <dc:creator>Administrator</dc:creator>
  <cp:lastModifiedBy>Administrator</cp:lastModifiedBy>
  <dcterms:modified xsi:type="dcterms:W3CDTF">2018-10-04T11:01:02Z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